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C55C66">
        <w:rPr>
          <w:rFonts w:ascii="Arial" w:hAnsi="Arial" w:cs="Arial"/>
          <w:sz w:val="22"/>
          <w:szCs w:val="22"/>
        </w:rPr>
        <w:t>12.2025</w:t>
      </w:r>
      <w:bookmarkStart w:id="0" w:name="_GoBack"/>
      <w:bookmarkEnd w:id="0"/>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305688">
        <w:rPr>
          <w:rFonts w:ascii="Arial" w:hAnsi="Arial" w:cs="Arial"/>
          <w:b/>
          <w:i/>
          <w:sz w:val="22"/>
          <w:szCs w:val="22"/>
        </w:rPr>
        <w:t xml:space="preserve">art. spożywczych </w:t>
      </w:r>
      <w:r w:rsidRPr="009B426D">
        <w:rPr>
          <w:rFonts w:ascii="Arial" w:hAnsi="Arial" w:cs="Arial"/>
          <w:b/>
          <w:i/>
          <w:sz w:val="22"/>
          <w:szCs w:val="22"/>
        </w:rPr>
        <w:t xml:space="preserve">dla Szkoły Podstawowej 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305688">
        <w:rPr>
          <w:rFonts w:ascii="Arial" w:hAnsi="Arial" w:cs="Arial"/>
          <w:sz w:val="22"/>
          <w:szCs w:val="22"/>
        </w:rPr>
        <w:t>art. spożywczych</w:t>
      </w:r>
      <w:r w:rsidRPr="009B426D">
        <w:rPr>
          <w:rFonts w:ascii="Arial" w:hAnsi="Arial" w:cs="Arial"/>
          <w:sz w:val="22"/>
          <w:szCs w:val="22"/>
        </w:rPr>
        <w:t xml:space="preserve"> 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485A96">
        <w:rPr>
          <w:rFonts w:ascii="Arial" w:hAnsi="Arial" w:cs="Arial"/>
          <w:sz w:val="22"/>
          <w:szCs w:val="22"/>
        </w:rPr>
        <w:t>odz.14</w:t>
      </w:r>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305688">
        <w:rPr>
          <w:rFonts w:ascii="Arial" w:hAnsi="Arial" w:cs="Arial"/>
          <w:i/>
          <w:sz w:val="22"/>
          <w:szCs w:val="22"/>
        </w:rPr>
        <w:t>art. spożywczych</w:t>
      </w:r>
      <w:r w:rsidRPr="009B426D">
        <w:rPr>
          <w:rFonts w:ascii="Arial" w:hAnsi="Arial" w:cs="Arial"/>
          <w:i/>
          <w:sz w:val="22"/>
          <w:szCs w:val="22"/>
        </w:rPr>
        <w:t xml:space="preserve"> 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6A7C"/>
    <w:rsid w:val="000562EC"/>
    <w:rsid w:val="000A218C"/>
    <w:rsid w:val="000B1885"/>
    <w:rsid w:val="000C468E"/>
    <w:rsid w:val="000D3A79"/>
    <w:rsid w:val="000E144C"/>
    <w:rsid w:val="000E1FB6"/>
    <w:rsid w:val="000E5B3F"/>
    <w:rsid w:val="000F7D0B"/>
    <w:rsid w:val="00131B69"/>
    <w:rsid w:val="00151CC4"/>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5A96"/>
    <w:rsid w:val="004878C5"/>
    <w:rsid w:val="004B7A6E"/>
    <w:rsid w:val="004C3BD0"/>
    <w:rsid w:val="005A7C0E"/>
    <w:rsid w:val="005E0C08"/>
    <w:rsid w:val="005E4002"/>
    <w:rsid w:val="0064313D"/>
    <w:rsid w:val="0067630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156C2"/>
    <w:rsid w:val="00A46908"/>
    <w:rsid w:val="00A54689"/>
    <w:rsid w:val="00AC62C6"/>
    <w:rsid w:val="00B04F80"/>
    <w:rsid w:val="00B53B05"/>
    <w:rsid w:val="00B64355"/>
    <w:rsid w:val="00B95887"/>
    <w:rsid w:val="00BE5A27"/>
    <w:rsid w:val="00BF59B6"/>
    <w:rsid w:val="00C55C66"/>
    <w:rsid w:val="00C6202F"/>
    <w:rsid w:val="00C67664"/>
    <w:rsid w:val="00D16EB8"/>
    <w:rsid w:val="00D235C3"/>
    <w:rsid w:val="00D376E0"/>
    <w:rsid w:val="00D77832"/>
    <w:rsid w:val="00D815C8"/>
    <w:rsid w:val="00DA44FE"/>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27611"/>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2</TotalTime>
  <Pages>4</Pages>
  <Words>2247</Words>
  <Characters>13487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15703</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4</cp:revision>
  <cp:lastPrinted>2024-01-08T07:16:00Z</cp:lastPrinted>
  <dcterms:created xsi:type="dcterms:W3CDTF">2025-12-17T10:43:00Z</dcterms:created>
  <dcterms:modified xsi:type="dcterms:W3CDTF">2025-12-19T06:50:00Z</dcterms:modified>
</cp:coreProperties>
</file>